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DF2A" w14:textId="240353C1" w:rsidR="00531DA7" w:rsidRDefault="00D63EE8">
      <w:pPr>
        <w:pStyle w:val="Title"/>
      </w:pPr>
      <w:r>
        <w:t>pony</w:t>
      </w:r>
      <w:r w:rsidR="00A32448">
        <w:t xml:space="preserve"> </w:t>
      </w:r>
      <w:r w:rsidR="00723902">
        <w:t>Scores spring 2023</w:t>
      </w:r>
    </w:p>
    <w:tbl>
      <w:tblPr>
        <w:tblW w:w="5000" w:type="pct"/>
        <w:tblCellMar>
          <w:left w:w="0" w:type="dxa"/>
          <w:right w:w="144" w:type="dxa"/>
        </w:tblCellMar>
        <w:tblLook w:val="04A0" w:firstRow="1" w:lastRow="0" w:firstColumn="1" w:lastColumn="0" w:noHBand="0" w:noVBand="1"/>
        <w:tblDescription w:val="Top table has volunteer list and bottom table has organization information"/>
      </w:tblPr>
      <w:tblGrid>
        <w:gridCol w:w="755"/>
        <w:gridCol w:w="2299"/>
        <w:gridCol w:w="1852"/>
        <w:gridCol w:w="1738"/>
        <w:gridCol w:w="2334"/>
        <w:gridCol w:w="2473"/>
        <w:gridCol w:w="1797"/>
      </w:tblGrid>
      <w:tr w:rsidR="00AC174D" w14:paraId="01D2CD39" w14:textId="77777777" w:rsidTr="00723902">
        <w:trPr>
          <w:trHeight w:val="756"/>
          <w:tblHeader/>
        </w:trPr>
        <w:tc>
          <w:tcPr>
            <w:tcW w:w="1139" w:type="dxa"/>
            <w:vAlign w:val="bottom"/>
          </w:tcPr>
          <w:p w14:paraId="386813DE" w14:textId="6CD7B0B3" w:rsidR="00BE3A3E" w:rsidRDefault="00723902" w:rsidP="00647D85">
            <w:pPr>
              <w:pStyle w:val="TableHead"/>
            </w:pPr>
            <w:r>
              <w:t>Wk.</w:t>
            </w:r>
          </w:p>
        </w:tc>
        <w:tc>
          <w:tcPr>
            <w:tcW w:w="4779" w:type="dxa"/>
            <w:vAlign w:val="bottom"/>
          </w:tcPr>
          <w:p w14:paraId="0BCEFBAD" w14:textId="7AFDF70B" w:rsidR="00BE3A3E" w:rsidRDefault="00723902">
            <w:pPr>
              <w:pStyle w:val="TableHead"/>
            </w:pPr>
            <w:r>
              <w:t xml:space="preserve">League </w:t>
            </w:r>
          </w:p>
        </w:tc>
        <w:tc>
          <w:tcPr>
            <w:tcW w:w="3504" w:type="dxa"/>
            <w:vAlign w:val="bottom"/>
          </w:tcPr>
          <w:p w14:paraId="1E99CF07" w14:textId="51C01EBE" w:rsidR="00BE3A3E" w:rsidRDefault="00723902">
            <w:pPr>
              <w:pStyle w:val="TableHead"/>
            </w:pPr>
            <w:r>
              <w:t xml:space="preserve">team name </w:t>
            </w:r>
          </w:p>
        </w:tc>
        <w:tc>
          <w:tcPr>
            <w:tcW w:w="3186" w:type="dxa"/>
            <w:vAlign w:val="bottom"/>
          </w:tcPr>
          <w:p w14:paraId="0DA7F558" w14:textId="5501C767" w:rsidR="00BE3A3E" w:rsidRDefault="00723902">
            <w:pPr>
              <w:pStyle w:val="TableHead"/>
            </w:pPr>
            <w:r>
              <w:t xml:space="preserve">team name </w:t>
            </w:r>
          </w:p>
        </w:tc>
        <w:tc>
          <w:tcPr>
            <w:tcW w:w="4779" w:type="dxa"/>
            <w:vAlign w:val="bottom"/>
          </w:tcPr>
          <w:p w14:paraId="7F7BF47A" w14:textId="6B578DE5" w:rsidR="00BE3A3E" w:rsidRDefault="00723902">
            <w:pPr>
              <w:pStyle w:val="TableHead"/>
            </w:pPr>
            <w:r>
              <w:t xml:space="preserve">date </w:t>
            </w:r>
          </w:p>
        </w:tc>
        <w:tc>
          <w:tcPr>
            <w:tcW w:w="5511" w:type="dxa"/>
            <w:vAlign w:val="bottom"/>
          </w:tcPr>
          <w:p w14:paraId="515EDF69" w14:textId="319A6369" w:rsidR="00BE3A3E" w:rsidRDefault="00723902">
            <w:pPr>
              <w:pStyle w:val="TableHead"/>
            </w:pPr>
            <w:r>
              <w:t xml:space="preserve">score </w:t>
            </w:r>
          </w:p>
        </w:tc>
        <w:tc>
          <w:tcPr>
            <w:tcW w:w="4747" w:type="dxa"/>
            <w:vAlign w:val="bottom"/>
          </w:tcPr>
          <w:p w14:paraId="3FAD98FC" w14:textId="45A2A729" w:rsidR="00BE3A3E" w:rsidRDefault="00BE3A3E">
            <w:pPr>
              <w:pStyle w:val="TableHead"/>
            </w:pPr>
          </w:p>
        </w:tc>
      </w:tr>
      <w:tr w:rsidR="00AC174D" w14:paraId="1730C3F3" w14:textId="77777777" w:rsidTr="00723902">
        <w:tc>
          <w:tcPr>
            <w:tcW w:w="1139" w:type="dxa"/>
            <w:tcBorders>
              <w:top w:val="nil"/>
              <w:bottom w:val="single" w:sz="4" w:space="0" w:color="D8D8D8" w:themeColor="accent1" w:themeTint="33"/>
            </w:tcBorders>
          </w:tcPr>
          <w:p w14:paraId="0F17B6BD" w14:textId="77777777" w:rsidR="006A6F49" w:rsidRPr="00647D85" w:rsidRDefault="006A6F49" w:rsidP="006A6F49">
            <w:pPr>
              <w:pStyle w:val="RowHead"/>
            </w:pPr>
          </w:p>
        </w:tc>
        <w:tc>
          <w:tcPr>
            <w:tcW w:w="4779" w:type="dxa"/>
            <w:tcBorders>
              <w:top w:val="nil"/>
              <w:bottom w:val="single" w:sz="4" w:space="0" w:color="D8D8D8" w:themeColor="accent1" w:themeTint="33"/>
            </w:tcBorders>
          </w:tcPr>
          <w:p w14:paraId="1BCA1887" w14:textId="17523341" w:rsidR="006A6F49" w:rsidRDefault="00D63EE8" w:rsidP="006A6F49">
            <w:r>
              <w:t>Pony</w:t>
            </w:r>
          </w:p>
        </w:tc>
        <w:tc>
          <w:tcPr>
            <w:tcW w:w="3504" w:type="dxa"/>
            <w:tcBorders>
              <w:top w:val="nil"/>
              <w:bottom w:val="single" w:sz="4" w:space="0" w:color="D8D8D8" w:themeColor="accent1" w:themeTint="33"/>
            </w:tcBorders>
          </w:tcPr>
          <w:p w14:paraId="331BAF70" w14:textId="412E3532" w:rsidR="006A6F49" w:rsidRDefault="00D63EE8" w:rsidP="006A6F49">
            <w:r>
              <w:t>ACW Park</w:t>
            </w:r>
          </w:p>
        </w:tc>
        <w:tc>
          <w:tcPr>
            <w:tcW w:w="3186" w:type="dxa"/>
            <w:tcBorders>
              <w:top w:val="nil"/>
              <w:bottom w:val="single" w:sz="4" w:space="0" w:color="D8D8D8" w:themeColor="accent1" w:themeTint="33"/>
            </w:tcBorders>
          </w:tcPr>
          <w:p w14:paraId="48261E99" w14:textId="2865EB4B" w:rsidR="006A6F49" w:rsidRDefault="00D63EE8" w:rsidP="006A6F49">
            <w:r>
              <w:t xml:space="preserve">PS Dodgers </w:t>
            </w:r>
          </w:p>
        </w:tc>
        <w:tc>
          <w:tcPr>
            <w:tcW w:w="4779" w:type="dxa"/>
            <w:tcBorders>
              <w:top w:val="nil"/>
              <w:bottom w:val="single" w:sz="4" w:space="0" w:color="D8D8D8" w:themeColor="accent1" w:themeTint="33"/>
            </w:tcBorders>
          </w:tcPr>
          <w:p w14:paraId="7970B549" w14:textId="073700DD" w:rsidR="006A6F49" w:rsidRDefault="00723902" w:rsidP="006A6F49">
            <w:r>
              <w:t>3/4/23</w:t>
            </w:r>
          </w:p>
        </w:tc>
        <w:tc>
          <w:tcPr>
            <w:tcW w:w="5511" w:type="dxa"/>
            <w:tcBorders>
              <w:top w:val="nil"/>
              <w:bottom w:val="single" w:sz="4" w:space="0" w:color="D8D8D8" w:themeColor="accent1" w:themeTint="33"/>
            </w:tcBorders>
          </w:tcPr>
          <w:p w14:paraId="73E7AC53" w14:textId="353F661A" w:rsidR="006A6F49" w:rsidRDefault="006A6F49" w:rsidP="006A6F49"/>
        </w:tc>
        <w:tc>
          <w:tcPr>
            <w:tcW w:w="4747" w:type="dxa"/>
            <w:tcBorders>
              <w:top w:val="nil"/>
              <w:bottom w:val="single" w:sz="4" w:space="0" w:color="D8D8D8" w:themeColor="accent1" w:themeTint="33"/>
            </w:tcBorders>
          </w:tcPr>
          <w:p w14:paraId="19CAE145" w14:textId="07A7E413" w:rsidR="006A6F49" w:rsidRDefault="006A6F49" w:rsidP="006A6F49"/>
        </w:tc>
      </w:tr>
      <w:tr w:rsidR="00AC174D" w14:paraId="4EFD82EF" w14:textId="77777777" w:rsidTr="00723902">
        <w:tc>
          <w:tcPr>
            <w:tcW w:w="113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4D9F760" w14:textId="6E763418" w:rsidR="006A6F49" w:rsidRPr="00647D85" w:rsidRDefault="00D63EE8" w:rsidP="00723902">
            <w:pPr>
              <w:pStyle w:val="RowHead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8F3FD41" w14:textId="70059CE1" w:rsidR="006A6F49" w:rsidRDefault="00D63EE8" w:rsidP="006A6F49">
            <w:r>
              <w:t>Pony</w:t>
            </w:r>
          </w:p>
        </w:tc>
        <w:tc>
          <w:tcPr>
            <w:tcW w:w="35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347AF95" w14:textId="64EBE3E4" w:rsidR="006A6F49" w:rsidRDefault="00D63EE8" w:rsidP="006A6F49">
            <w:r>
              <w:t xml:space="preserve">PS Dodgers </w:t>
            </w:r>
          </w:p>
        </w:tc>
        <w:tc>
          <w:tcPr>
            <w:tcW w:w="3186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027C278" w14:textId="1E805963" w:rsidR="006A6F49" w:rsidRDefault="00D63EE8" w:rsidP="006A6F49">
            <w:r>
              <w:t>EMLL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05C392F" w14:textId="71F78BB8" w:rsidR="006A6F49" w:rsidRDefault="00D63EE8" w:rsidP="006A6F49">
            <w:r>
              <w:t>3/8/23</w:t>
            </w:r>
          </w:p>
        </w:tc>
        <w:tc>
          <w:tcPr>
            <w:tcW w:w="551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D0A6D67" w14:textId="451D22A1" w:rsidR="006A6F49" w:rsidRDefault="006A6F49" w:rsidP="006A6F49"/>
        </w:tc>
        <w:tc>
          <w:tcPr>
            <w:tcW w:w="47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4140480" w14:textId="5291B6E0" w:rsidR="006A6F49" w:rsidRDefault="006A6F49" w:rsidP="006A6F49"/>
        </w:tc>
      </w:tr>
      <w:tr w:rsidR="00AC174D" w14:paraId="67F3A041" w14:textId="77777777" w:rsidTr="00723902">
        <w:tc>
          <w:tcPr>
            <w:tcW w:w="113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E94DBE5" w14:textId="703DF973" w:rsidR="006A6F49" w:rsidRPr="00647D85" w:rsidRDefault="00FA7CE0" w:rsidP="00723902">
            <w:pPr>
              <w:pStyle w:val="RowHead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5FC4CE8F" w14:textId="19FA4020" w:rsidR="006A6F49" w:rsidRDefault="00D63EE8" w:rsidP="006A6F49">
            <w:r>
              <w:t xml:space="preserve">Pony </w:t>
            </w:r>
          </w:p>
        </w:tc>
        <w:tc>
          <w:tcPr>
            <w:tcW w:w="35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C353338" w14:textId="1AC13D6B" w:rsidR="006A6F49" w:rsidRDefault="00D63EE8" w:rsidP="006A6F49">
            <w:r>
              <w:t xml:space="preserve">ACW Park </w:t>
            </w:r>
          </w:p>
        </w:tc>
        <w:tc>
          <w:tcPr>
            <w:tcW w:w="3186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FFABB11" w14:textId="3019E7FB" w:rsidR="006A6F49" w:rsidRDefault="00D63EE8" w:rsidP="006A6F49">
            <w:r>
              <w:t xml:space="preserve">PS Dodgers 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0E75F35" w14:textId="10157E39" w:rsidR="006A6F49" w:rsidRDefault="00D63EE8" w:rsidP="006A6F49">
            <w:r>
              <w:t>3/11/23</w:t>
            </w:r>
          </w:p>
        </w:tc>
        <w:tc>
          <w:tcPr>
            <w:tcW w:w="551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73C3A8A" w14:textId="6933D03B" w:rsidR="006A6F49" w:rsidRDefault="006A6F49" w:rsidP="006A6F49"/>
        </w:tc>
        <w:tc>
          <w:tcPr>
            <w:tcW w:w="47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C9E8224" w14:textId="1064722F" w:rsidR="006A6F49" w:rsidRDefault="006A6F49" w:rsidP="006A6F49"/>
        </w:tc>
      </w:tr>
      <w:tr w:rsidR="00AC174D" w14:paraId="31665C14" w14:textId="77777777" w:rsidTr="00723902">
        <w:tc>
          <w:tcPr>
            <w:tcW w:w="113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857BD27" w14:textId="690053BA" w:rsidR="006A6F49" w:rsidRPr="00647D85" w:rsidRDefault="00D63EE8" w:rsidP="00D63EE8">
            <w:pPr>
              <w:pStyle w:val="RowHead"/>
              <w:numPr>
                <w:ilvl w:val="0"/>
                <w:numId w:val="0"/>
              </w:numPr>
            </w:pPr>
            <w:r>
              <w:t>3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90024FC" w14:textId="3A43DDE4" w:rsidR="006A6F49" w:rsidRDefault="00D63EE8" w:rsidP="006A6F49">
            <w:r>
              <w:t xml:space="preserve">Pony </w:t>
            </w:r>
          </w:p>
        </w:tc>
        <w:tc>
          <w:tcPr>
            <w:tcW w:w="35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597AAA5" w14:textId="28777C54" w:rsidR="006A6F49" w:rsidRDefault="00D63EE8" w:rsidP="006A6F49">
            <w:r>
              <w:t>EMLL</w:t>
            </w:r>
          </w:p>
        </w:tc>
        <w:tc>
          <w:tcPr>
            <w:tcW w:w="3186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67A4047" w14:textId="1BF33680" w:rsidR="006A6F49" w:rsidRDefault="00D63EE8" w:rsidP="006A6F49">
            <w:r>
              <w:t xml:space="preserve">PS Dodgers 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B00B072" w14:textId="0A0B0158" w:rsidR="00D63EE8" w:rsidRDefault="00D63EE8" w:rsidP="006A6F49">
            <w:r>
              <w:t>3/13/23</w:t>
            </w:r>
          </w:p>
        </w:tc>
        <w:tc>
          <w:tcPr>
            <w:tcW w:w="551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47DD849" w14:textId="0CA1B4F8" w:rsidR="006A6F49" w:rsidRDefault="006A6F49" w:rsidP="006A6F49"/>
        </w:tc>
        <w:tc>
          <w:tcPr>
            <w:tcW w:w="47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ADF3E51" w14:textId="0AC25A36" w:rsidR="006A6F49" w:rsidRDefault="006A6F49" w:rsidP="006A6F49"/>
        </w:tc>
      </w:tr>
      <w:tr w:rsidR="00AC174D" w14:paraId="1724F9AB" w14:textId="77777777" w:rsidTr="00723902">
        <w:tc>
          <w:tcPr>
            <w:tcW w:w="113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EE73D03" w14:textId="7D7D45EC" w:rsidR="006A6F49" w:rsidRPr="00647D85" w:rsidRDefault="00D63EE8" w:rsidP="00723902">
            <w:pPr>
              <w:pStyle w:val="RowHead"/>
              <w:numPr>
                <w:ilvl w:val="0"/>
                <w:numId w:val="0"/>
              </w:numPr>
            </w:pPr>
            <w:r>
              <w:t>3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81C7C73" w14:textId="03D0FF23" w:rsidR="006A6F49" w:rsidRDefault="00D63EE8" w:rsidP="006A6F49">
            <w:r>
              <w:t xml:space="preserve">Pony </w:t>
            </w:r>
          </w:p>
        </w:tc>
        <w:tc>
          <w:tcPr>
            <w:tcW w:w="35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7DF11E3" w14:textId="15692667" w:rsidR="006A6F49" w:rsidRDefault="00D63EE8" w:rsidP="006A6F49">
            <w:r>
              <w:t xml:space="preserve">PS Dodgers </w:t>
            </w:r>
          </w:p>
        </w:tc>
        <w:tc>
          <w:tcPr>
            <w:tcW w:w="3186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3BDD73B" w14:textId="0F0FBA7B" w:rsidR="006A6F49" w:rsidRDefault="00D63EE8" w:rsidP="006A6F49">
            <w:r>
              <w:t xml:space="preserve">West Cobb 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4F6BAE3" w14:textId="5C08BE3A" w:rsidR="006A6F49" w:rsidRPr="00FA7CE0" w:rsidRDefault="00D63EE8" w:rsidP="006A6F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3/18/23</w:t>
            </w:r>
          </w:p>
        </w:tc>
        <w:tc>
          <w:tcPr>
            <w:tcW w:w="551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86C891B" w14:textId="41B20178" w:rsidR="006A6F49" w:rsidRPr="00FA7CE0" w:rsidRDefault="006A6F49" w:rsidP="006A6F49">
            <w:pPr>
              <w:rPr>
                <w:color w:val="FF0000"/>
              </w:rPr>
            </w:pPr>
          </w:p>
        </w:tc>
        <w:tc>
          <w:tcPr>
            <w:tcW w:w="47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6D4A75A" w14:textId="170AC6D9" w:rsidR="006A6F49" w:rsidRDefault="006A6F49" w:rsidP="006A6F49"/>
        </w:tc>
      </w:tr>
      <w:tr w:rsidR="00AC174D" w14:paraId="5A857901" w14:textId="77777777" w:rsidTr="00723902">
        <w:tc>
          <w:tcPr>
            <w:tcW w:w="113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08AE406" w14:textId="64A7C5CD" w:rsidR="006A6F49" w:rsidRPr="00647D85" w:rsidRDefault="00D63EE8" w:rsidP="00FA7CE0">
            <w:pPr>
              <w:pStyle w:val="RowHead"/>
              <w:numPr>
                <w:ilvl w:val="0"/>
                <w:numId w:val="0"/>
              </w:numPr>
            </w:pPr>
            <w:r>
              <w:t>4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B5A77EB" w14:textId="04523717" w:rsidR="006A6F49" w:rsidRDefault="00D63EE8" w:rsidP="006A6F49">
            <w:r>
              <w:t xml:space="preserve">Pony </w:t>
            </w:r>
          </w:p>
        </w:tc>
        <w:tc>
          <w:tcPr>
            <w:tcW w:w="35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8B765FE" w14:textId="54D40014" w:rsidR="006A6F49" w:rsidRDefault="00D63EE8" w:rsidP="006A6F49">
            <w:r>
              <w:t xml:space="preserve">PS Dodgers </w:t>
            </w:r>
          </w:p>
        </w:tc>
        <w:tc>
          <w:tcPr>
            <w:tcW w:w="3186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ED06469" w14:textId="5ED47800" w:rsidR="006A6F49" w:rsidRDefault="00D63EE8" w:rsidP="006A6F49">
            <w:r>
              <w:t xml:space="preserve">CDLL 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BA9179E" w14:textId="49A45BDD" w:rsidR="006A6F49" w:rsidRDefault="00D63EE8" w:rsidP="006A6F49">
            <w:r>
              <w:t>3/22/23</w:t>
            </w:r>
          </w:p>
        </w:tc>
        <w:tc>
          <w:tcPr>
            <w:tcW w:w="551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0FBCB76" w14:textId="610E2C0B" w:rsidR="006A6F49" w:rsidRPr="00A32448" w:rsidRDefault="006A6F49" w:rsidP="006A6F49">
            <w:pPr>
              <w:rPr>
                <w:color w:val="FF0000"/>
              </w:rPr>
            </w:pPr>
          </w:p>
        </w:tc>
        <w:tc>
          <w:tcPr>
            <w:tcW w:w="47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6B93726" w14:textId="026C7B2F" w:rsidR="006A6F49" w:rsidRDefault="006A6F49" w:rsidP="006A6F49"/>
        </w:tc>
      </w:tr>
      <w:tr w:rsidR="00AC174D" w14:paraId="7DF14B23" w14:textId="77777777" w:rsidTr="00723902">
        <w:tc>
          <w:tcPr>
            <w:tcW w:w="113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D801126" w14:textId="5C284449" w:rsidR="006A6F49" w:rsidRPr="00647D85" w:rsidRDefault="00D63EE8" w:rsidP="00723902">
            <w:pPr>
              <w:pStyle w:val="RowHead"/>
              <w:numPr>
                <w:ilvl w:val="0"/>
                <w:numId w:val="0"/>
              </w:numPr>
            </w:pPr>
            <w:r>
              <w:t>4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51ECD53" w14:textId="2B557385" w:rsidR="006A6F49" w:rsidRDefault="00D63EE8" w:rsidP="006A6F49">
            <w:r>
              <w:t xml:space="preserve">Pony </w:t>
            </w:r>
          </w:p>
        </w:tc>
        <w:tc>
          <w:tcPr>
            <w:tcW w:w="35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9B7BFEB" w14:textId="0633A914" w:rsidR="006A6F49" w:rsidRDefault="00D63EE8" w:rsidP="006A6F49">
            <w:r>
              <w:t xml:space="preserve">PS Dodgers </w:t>
            </w:r>
          </w:p>
        </w:tc>
        <w:tc>
          <w:tcPr>
            <w:tcW w:w="3186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94A8140" w14:textId="6B83D653" w:rsidR="006A6F49" w:rsidRDefault="00D63EE8" w:rsidP="006A6F49">
            <w:r>
              <w:t xml:space="preserve">SP Park 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A4D36CA" w14:textId="730E2F8D" w:rsidR="006A6F49" w:rsidRDefault="00D63EE8" w:rsidP="006A6F49">
            <w:r>
              <w:t>3/25/23</w:t>
            </w:r>
          </w:p>
        </w:tc>
        <w:tc>
          <w:tcPr>
            <w:tcW w:w="551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F3BA23F" w14:textId="0A0314BF" w:rsidR="006A6F49" w:rsidRDefault="006A6F49" w:rsidP="006A6F49"/>
        </w:tc>
        <w:tc>
          <w:tcPr>
            <w:tcW w:w="47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5DCC33EF" w14:textId="79A73D29" w:rsidR="006A6F49" w:rsidRDefault="006A6F49" w:rsidP="006A6F49"/>
        </w:tc>
      </w:tr>
      <w:tr w:rsidR="00AC174D" w14:paraId="0EB82059" w14:textId="77777777" w:rsidTr="00723902">
        <w:tc>
          <w:tcPr>
            <w:tcW w:w="113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CDC6C76" w14:textId="3CCCDA1D" w:rsidR="006A6F49" w:rsidRPr="00647D85" w:rsidRDefault="00D63EE8" w:rsidP="00723902">
            <w:pPr>
              <w:pStyle w:val="RowHead"/>
              <w:numPr>
                <w:ilvl w:val="0"/>
                <w:numId w:val="0"/>
              </w:numPr>
            </w:pPr>
            <w:r>
              <w:t>5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F39B054" w14:textId="0660E114" w:rsidR="006A6F49" w:rsidRDefault="00D63EE8" w:rsidP="006A6F49">
            <w:r>
              <w:t xml:space="preserve">Pony </w:t>
            </w:r>
          </w:p>
        </w:tc>
        <w:tc>
          <w:tcPr>
            <w:tcW w:w="35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32E489B" w14:textId="16AB9637" w:rsidR="006A6F49" w:rsidRDefault="00D63EE8" w:rsidP="006A6F49">
            <w:r>
              <w:t xml:space="preserve">SMLL </w:t>
            </w:r>
          </w:p>
        </w:tc>
        <w:tc>
          <w:tcPr>
            <w:tcW w:w="3186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1A41DBB" w14:textId="1E5A0B91" w:rsidR="006A6F49" w:rsidRDefault="00D63EE8" w:rsidP="006A6F49">
            <w:r>
              <w:t xml:space="preserve">PS Dodgers 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01543FD" w14:textId="5AE146EA" w:rsidR="006A6F49" w:rsidRDefault="00D63EE8" w:rsidP="006A6F49">
            <w:r>
              <w:t>3/27/23</w:t>
            </w:r>
          </w:p>
        </w:tc>
        <w:tc>
          <w:tcPr>
            <w:tcW w:w="551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ADDFC1B" w14:textId="6BF7F91F" w:rsidR="006A6F49" w:rsidRDefault="006A6F49" w:rsidP="006A6F49"/>
        </w:tc>
        <w:tc>
          <w:tcPr>
            <w:tcW w:w="47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11D5E50" w14:textId="44AEC69F" w:rsidR="006A6F49" w:rsidRDefault="006A6F49" w:rsidP="006A6F49"/>
        </w:tc>
      </w:tr>
      <w:tr w:rsidR="00AC174D" w14:paraId="561D0FE4" w14:textId="77777777" w:rsidTr="00723902">
        <w:tc>
          <w:tcPr>
            <w:tcW w:w="113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8BD9E6B" w14:textId="00D62C5E" w:rsidR="006A6F49" w:rsidRPr="00647D85" w:rsidRDefault="00D63EE8" w:rsidP="00723902">
            <w:pPr>
              <w:pStyle w:val="RowHead"/>
              <w:numPr>
                <w:ilvl w:val="0"/>
                <w:numId w:val="0"/>
              </w:numPr>
            </w:pPr>
            <w:r>
              <w:t>5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D734F88" w14:textId="62398143" w:rsidR="006A6F49" w:rsidRDefault="006A6F49" w:rsidP="006A6F49"/>
        </w:tc>
        <w:tc>
          <w:tcPr>
            <w:tcW w:w="35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BBED405" w14:textId="40A2FBEB" w:rsidR="006A6F49" w:rsidRDefault="006A6F49" w:rsidP="006A6F49"/>
        </w:tc>
        <w:tc>
          <w:tcPr>
            <w:tcW w:w="3186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2D8A5D3" w14:textId="47A72E27" w:rsidR="006A6F49" w:rsidRDefault="006A6F49" w:rsidP="006A6F49"/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C5E599B" w14:textId="73A26874" w:rsidR="006A6F49" w:rsidRDefault="006A6F49" w:rsidP="006A6F49"/>
        </w:tc>
        <w:tc>
          <w:tcPr>
            <w:tcW w:w="551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AA073DC" w14:textId="4DA1EB83" w:rsidR="006A6F49" w:rsidRDefault="006A6F49" w:rsidP="006A6F49"/>
        </w:tc>
        <w:tc>
          <w:tcPr>
            <w:tcW w:w="47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889B621" w14:textId="5EB8BF62" w:rsidR="006A6F49" w:rsidRDefault="006A6F49" w:rsidP="006A6F49"/>
        </w:tc>
      </w:tr>
    </w:tbl>
    <w:p w14:paraId="38163FF0" w14:textId="3370B764" w:rsidR="00C510F1" w:rsidRPr="00B735A0" w:rsidRDefault="00C510F1" w:rsidP="003177AC">
      <w:pPr>
        <w:pStyle w:val="NoSpacing"/>
      </w:pPr>
    </w:p>
    <w:sectPr w:rsidR="00C510F1" w:rsidRPr="00B735A0">
      <w:footerReference w:type="default" r:id="rId7"/>
      <w:pgSz w:w="15840" w:h="12240" w:orient="landscape" w:code="1"/>
      <w:pgMar w:top="864" w:right="1296" w:bottom="43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A06C" w14:textId="77777777" w:rsidR="00CA236E" w:rsidRDefault="00CA236E">
      <w:pPr>
        <w:spacing w:before="0" w:after="0"/>
      </w:pPr>
      <w:r>
        <w:separator/>
      </w:r>
    </w:p>
  </w:endnote>
  <w:endnote w:type="continuationSeparator" w:id="0">
    <w:p w14:paraId="2B20AFB5" w14:textId="77777777" w:rsidR="00CA236E" w:rsidRDefault="00CA23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FD51" w14:textId="77777777" w:rsidR="00BE3A3E" w:rsidRDefault="0041617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C4DFC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3C4DF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6DA7" w14:textId="77777777" w:rsidR="00CA236E" w:rsidRDefault="00CA236E">
      <w:pPr>
        <w:spacing w:before="0" w:after="0"/>
      </w:pPr>
      <w:r>
        <w:separator/>
      </w:r>
    </w:p>
  </w:footnote>
  <w:footnote w:type="continuationSeparator" w:id="0">
    <w:p w14:paraId="0D49664D" w14:textId="77777777" w:rsidR="00CA236E" w:rsidRDefault="00CA236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D02BE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AAD6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0CFF8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82F82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72931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6BB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6B5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2AC8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7A1C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9ED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5B26"/>
    <w:multiLevelType w:val="hybridMultilevel"/>
    <w:tmpl w:val="06E85756"/>
    <w:lvl w:ilvl="0" w:tplc="B0845B4A">
      <w:start w:val="1"/>
      <w:numFmt w:val="decimal"/>
      <w:pStyle w:val="RowHead"/>
      <w:suff w:val="nothing"/>
      <w:lvlText w:val="%1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2099909852">
    <w:abstractNumId w:val="10"/>
  </w:num>
  <w:num w:numId="2" w16cid:durableId="1490563261">
    <w:abstractNumId w:val="10"/>
    <w:lvlOverride w:ilvl="0">
      <w:startOverride w:val="1"/>
    </w:lvlOverride>
  </w:num>
  <w:num w:numId="3" w16cid:durableId="983704407">
    <w:abstractNumId w:val="9"/>
  </w:num>
  <w:num w:numId="4" w16cid:durableId="1565067705">
    <w:abstractNumId w:val="7"/>
  </w:num>
  <w:num w:numId="5" w16cid:durableId="230625614">
    <w:abstractNumId w:val="6"/>
  </w:num>
  <w:num w:numId="6" w16cid:durableId="1283145440">
    <w:abstractNumId w:val="5"/>
  </w:num>
  <w:num w:numId="7" w16cid:durableId="1647318861">
    <w:abstractNumId w:val="4"/>
  </w:num>
  <w:num w:numId="8" w16cid:durableId="650715905">
    <w:abstractNumId w:val="8"/>
  </w:num>
  <w:num w:numId="9" w16cid:durableId="1900289953">
    <w:abstractNumId w:val="3"/>
  </w:num>
  <w:num w:numId="10" w16cid:durableId="1139612692">
    <w:abstractNumId w:val="2"/>
  </w:num>
  <w:num w:numId="11" w16cid:durableId="995449734">
    <w:abstractNumId w:val="1"/>
  </w:num>
  <w:num w:numId="12" w16cid:durableId="141605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02"/>
    <w:rsid w:val="00044DCB"/>
    <w:rsid w:val="000676B5"/>
    <w:rsid w:val="000A0A86"/>
    <w:rsid w:val="00143BDA"/>
    <w:rsid w:val="00165BE5"/>
    <w:rsid w:val="001A5B73"/>
    <w:rsid w:val="002F18F8"/>
    <w:rsid w:val="00301F8F"/>
    <w:rsid w:val="003177AC"/>
    <w:rsid w:val="00324D66"/>
    <w:rsid w:val="003C4DFC"/>
    <w:rsid w:val="004064C9"/>
    <w:rsid w:val="00416170"/>
    <w:rsid w:val="00456D28"/>
    <w:rsid w:val="004907E5"/>
    <w:rsid w:val="00531DA7"/>
    <w:rsid w:val="00647D85"/>
    <w:rsid w:val="00692765"/>
    <w:rsid w:val="006A6F49"/>
    <w:rsid w:val="006A7FE9"/>
    <w:rsid w:val="00723902"/>
    <w:rsid w:val="00774393"/>
    <w:rsid w:val="007D4CCB"/>
    <w:rsid w:val="00825F63"/>
    <w:rsid w:val="008F196C"/>
    <w:rsid w:val="009A15F1"/>
    <w:rsid w:val="00A26583"/>
    <w:rsid w:val="00A32448"/>
    <w:rsid w:val="00AC174D"/>
    <w:rsid w:val="00AD0249"/>
    <w:rsid w:val="00AE0314"/>
    <w:rsid w:val="00B735A0"/>
    <w:rsid w:val="00BE3A3E"/>
    <w:rsid w:val="00C510F1"/>
    <w:rsid w:val="00C81E5F"/>
    <w:rsid w:val="00CA236E"/>
    <w:rsid w:val="00CD0CF6"/>
    <w:rsid w:val="00D411B8"/>
    <w:rsid w:val="00D52615"/>
    <w:rsid w:val="00D63EE8"/>
    <w:rsid w:val="00DA41AE"/>
    <w:rsid w:val="00E2096C"/>
    <w:rsid w:val="00E30F28"/>
    <w:rsid w:val="00E475BF"/>
    <w:rsid w:val="00F35C3B"/>
    <w:rsid w:val="00F75152"/>
    <w:rsid w:val="00F91F53"/>
    <w:rsid w:val="00FA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A46D6"/>
  <w15:chartTrackingRefBased/>
  <w15:docId w15:val="{CD94CC97-E063-4F97-8E32-683C8DBE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F3F3F" w:themeColor="accent1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DA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5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5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5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2F2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5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1F1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5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5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5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531DA7"/>
    <w:pPr>
      <w:pBdr>
        <w:top w:val="thinThickSmallGap" w:sz="12" w:space="1" w:color="8B8B8B" w:themeColor="accent1" w:themeTint="99"/>
        <w:bottom w:val="thickThinSmallGap" w:sz="12" w:space="1" w:color="8B8B8B" w:themeColor="accent1" w:themeTint="99"/>
      </w:pBdr>
      <w:spacing w:before="0" w:after="0"/>
      <w:contextualSpacing/>
      <w:jc w:val="center"/>
    </w:pPr>
    <w:rPr>
      <w:rFonts w:asciiTheme="majorHAnsi" w:eastAsiaTheme="majorEastAsia" w:hAnsiTheme="majorHAnsi" w:cstheme="majorBidi"/>
      <w:b/>
      <w:caps/>
      <w:spacing w:val="-10"/>
      <w:kern w:val="28"/>
      <w:sz w:val="122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531DA7"/>
    <w:rPr>
      <w:rFonts w:asciiTheme="majorHAnsi" w:eastAsiaTheme="majorEastAsia" w:hAnsiTheme="majorHAnsi" w:cstheme="majorBidi"/>
      <w:b/>
      <w:caps/>
      <w:spacing w:val="-10"/>
      <w:kern w:val="28"/>
      <w:sz w:val="122"/>
      <w:szCs w:val="5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0"/>
    <w:qFormat/>
    <w:pPr>
      <w:spacing w:after="0"/>
    </w:pPr>
  </w:style>
  <w:style w:type="paragraph" w:customStyle="1" w:styleId="TableHead">
    <w:name w:val="Table Head"/>
    <w:basedOn w:val="Normal"/>
    <w:uiPriority w:val="2"/>
    <w:qFormat/>
    <w:rsid w:val="008F196C"/>
    <w:pPr>
      <w:spacing w:before="0" w:after="40"/>
    </w:pPr>
    <w:rPr>
      <w:rFonts w:asciiTheme="majorHAnsi" w:eastAsiaTheme="majorEastAsia" w:hAnsiTheme="majorHAnsi" w:cstheme="majorBidi"/>
      <w:caps/>
      <w:color w:val="2F2F2F" w:themeColor="accent1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owHead">
    <w:name w:val="Row Head"/>
    <w:basedOn w:val="Normal"/>
    <w:uiPriority w:val="3"/>
    <w:qFormat/>
    <w:rsid w:val="006A6F49"/>
    <w:pPr>
      <w:numPr>
        <w:numId w:val="1"/>
      </w:numPr>
      <w:spacing w:before="80"/>
      <w:ind w:firstLine="0"/>
    </w:pPr>
    <w:rPr>
      <w:rFonts w:asciiTheme="majorHAnsi" w:eastAsiaTheme="majorEastAsia" w:hAnsiTheme="majorHAnsi" w:cstheme="majorBidi"/>
      <w:b/>
      <w:bCs/>
      <w:color w:val="000000" w:themeColor="text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A7FE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FE9"/>
    <w:rPr>
      <w:rFonts w:asciiTheme="majorHAnsi" w:eastAsiaTheme="majorEastAsia" w:hAnsiTheme="majorHAnsi" w:cstheme="majorBidi"/>
      <w:color w:val="000000" w:themeColor="text2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907E5"/>
    <w:pPr>
      <w:spacing w:before="40" w:after="0"/>
      <w:contextualSpacing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A7FE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07E5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A7FE9"/>
    <w:rPr>
      <w:sz w:val="22"/>
    </w:rPr>
  </w:style>
  <w:style w:type="table" w:styleId="TableGridLight">
    <w:name w:val="Grid Table Light"/>
    <w:basedOn w:val="TableNormal"/>
    <w:uiPriority w:val="40"/>
    <w:rsid w:val="00F7515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B735A0"/>
  </w:style>
  <w:style w:type="paragraph" w:styleId="BlockText">
    <w:name w:val="Block Text"/>
    <w:basedOn w:val="Normal"/>
    <w:uiPriority w:val="99"/>
    <w:semiHidden/>
    <w:unhideWhenUsed/>
    <w:rsid w:val="00B735A0"/>
    <w:pPr>
      <w:pBdr>
        <w:top w:val="single" w:sz="2" w:space="10" w:color="3F3F3F" w:themeColor="accent1"/>
        <w:left w:val="single" w:sz="2" w:space="10" w:color="3F3F3F" w:themeColor="accent1"/>
        <w:bottom w:val="single" w:sz="2" w:space="10" w:color="3F3F3F" w:themeColor="accent1"/>
        <w:right w:val="single" w:sz="2" w:space="10" w:color="3F3F3F" w:themeColor="accent1"/>
      </w:pBdr>
      <w:ind w:left="1152" w:right="115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B735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35A0"/>
  </w:style>
  <w:style w:type="paragraph" w:styleId="BodyText2">
    <w:name w:val="Body Text 2"/>
    <w:basedOn w:val="Normal"/>
    <w:link w:val="BodyText2Char"/>
    <w:uiPriority w:val="99"/>
    <w:semiHidden/>
    <w:unhideWhenUsed/>
    <w:rsid w:val="00B735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735A0"/>
  </w:style>
  <w:style w:type="paragraph" w:styleId="BodyText3">
    <w:name w:val="Body Text 3"/>
    <w:basedOn w:val="Normal"/>
    <w:link w:val="BodyText3Char"/>
    <w:uiPriority w:val="99"/>
    <w:semiHidden/>
    <w:unhideWhenUsed/>
    <w:rsid w:val="00B735A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735A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735A0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735A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35A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35A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735A0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735A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735A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735A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735A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735A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735A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35A0"/>
    <w:pPr>
      <w:spacing w:before="0"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735A0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735A0"/>
  </w:style>
  <w:style w:type="table" w:styleId="ColorfulGrid">
    <w:name w:val="Colorful Grid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</w:rPr>
      <w:tblPr/>
      <w:tcPr>
        <w:shd w:val="clear" w:color="auto" w:fill="B2B2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25" w:themeColor="accent1" w:themeShade="99"/>
          <w:insideV w:val="nil"/>
        </w:tcBorders>
        <w:shd w:val="clear" w:color="auto" w:fill="2525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99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9F9F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735A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5A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5A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A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735A0"/>
  </w:style>
  <w:style w:type="character" w:customStyle="1" w:styleId="DateChar">
    <w:name w:val="Date Char"/>
    <w:basedOn w:val="DefaultParagraphFont"/>
    <w:link w:val="Date"/>
    <w:uiPriority w:val="99"/>
    <w:semiHidden/>
    <w:rsid w:val="00B735A0"/>
  </w:style>
  <w:style w:type="paragraph" w:styleId="DocumentMap">
    <w:name w:val="Document Map"/>
    <w:basedOn w:val="Normal"/>
    <w:link w:val="DocumentMapChar"/>
    <w:uiPriority w:val="99"/>
    <w:semiHidden/>
    <w:unhideWhenUsed/>
    <w:rsid w:val="00B735A0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35A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735A0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735A0"/>
  </w:style>
  <w:style w:type="character" w:styleId="Emphasis">
    <w:name w:val="Emphasis"/>
    <w:basedOn w:val="DefaultParagraphFont"/>
    <w:uiPriority w:val="20"/>
    <w:semiHidden/>
    <w:unhideWhenUsed/>
    <w:qFormat/>
    <w:rsid w:val="00B735A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735A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35A0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35A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735A0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F6"/>
    <w:rPr>
      <w:color w:val="595959" w:themeColor="text1" w:themeTint="A6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735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35A0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35A0"/>
    <w:rPr>
      <w:szCs w:val="20"/>
    </w:rPr>
  </w:style>
  <w:style w:type="table" w:styleId="GridTable1Light">
    <w:name w:val="Grid Table 1 Light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1" w:themeTint="66"/>
        <w:left w:val="single" w:sz="4" w:space="0" w:color="B2B2B2" w:themeColor="accent1" w:themeTint="66"/>
        <w:bottom w:val="single" w:sz="4" w:space="0" w:color="B2B2B2" w:themeColor="accent1" w:themeTint="66"/>
        <w:right w:val="single" w:sz="4" w:space="0" w:color="B2B2B2" w:themeColor="accent1" w:themeTint="66"/>
        <w:insideH w:val="single" w:sz="4" w:space="0" w:color="B2B2B2" w:themeColor="accent1" w:themeTint="66"/>
        <w:insideV w:val="single" w:sz="4" w:space="0" w:color="B2B2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8B8B8B" w:themeColor="accent1" w:themeTint="99"/>
        <w:bottom w:val="single" w:sz="2" w:space="0" w:color="8B8B8B" w:themeColor="accent1" w:themeTint="99"/>
        <w:insideH w:val="single" w:sz="2" w:space="0" w:color="8B8B8B" w:themeColor="accent1" w:themeTint="99"/>
        <w:insideV w:val="single" w:sz="2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B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B735A0"/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5A0"/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5A0"/>
    <w:rPr>
      <w:rFonts w:asciiTheme="majorHAnsi" w:eastAsiaTheme="majorEastAsia" w:hAnsiTheme="majorHAnsi" w:cstheme="majorBidi"/>
      <w:color w:val="2F2F2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5A0"/>
    <w:rPr>
      <w:rFonts w:asciiTheme="majorHAnsi" w:eastAsiaTheme="majorEastAsia" w:hAnsiTheme="majorHAnsi" w:cstheme="majorBidi"/>
      <w:color w:val="1F1F1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5A0"/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5A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5A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735A0"/>
  </w:style>
  <w:style w:type="paragraph" w:styleId="HTMLAddress">
    <w:name w:val="HTML Address"/>
    <w:basedOn w:val="Normal"/>
    <w:link w:val="HTMLAddressChar"/>
    <w:uiPriority w:val="99"/>
    <w:semiHidden/>
    <w:unhideWhenUsed/>
    <w:rsid w:val="00B735A0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735A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B735A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735A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735A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735A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35A0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35A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735A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735A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735A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735A0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735A0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735A0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735A0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735A0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735A0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735A0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735A0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735A0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735A0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735A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735A0"/>
    <w:rPr>
      <w:i/>
      <w:iCs/>
      <w:color w:val="3F3F3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735A0"/>
    <w:pPr>
      <w:pBdr>
        <w:top w:val="single" w:sz="4" w:space="10" w:color="3F3F3F" w:themeColor="accent1"/>
        <w:bottom w:val="single" w:sz="4" w:space="10" w:color="3F3F3F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735A0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735A0"/>
    <w:rPr>
      <w:b/>
      <w:bCs/>
      <w:smallCaps/>
      <w:color w:val="3F3F3F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1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  <w:shd w:val="clear" w:color="auto" w:fill="CFCFCF" w:themeFill="accent1" w:themeFillTint="3F"/>
      </w:tcPr>
    </w:tblStylePr>
    <w:tblStylePr w:type="band2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735A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735A0"/>
    <w:pPr>
      <w:spacing w:before="0" w:after="0"/>
    </w:pPr>
    <w:rPr>
      <w:color w:val="2F2F2F" w:themeColor="accent1" w:themeShade="BF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735A0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735A0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735A0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735A0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735A0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735A0"/>
  </w:style>
  <w:style w:type="paragraph" w:styleId="List">
    <w:name w:val="List"/>
    <w:basedOn w:val="Normal"/>
    <w:uiPriority w:val="99"/>
    <w:semiHidden/>
    <w:unhideWhenUsed/>
    <w:rsid w:val="00B735A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735A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735A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735A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735A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735A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735A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735A0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735A0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735A0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735A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735A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735A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735A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735A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735A0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735A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735A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735A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735A0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735A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bottom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3F3F3F" w:themeColor="accent1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3F" w:themeColor="accent1"/>
          <w:right w:val="single" w:sz="4" w:space="0" w:color="3F3F3F" w:themeColor="accent1"/>
        </w:tcBorders>
      </w:tcPr>
    </w:tblStylePr>
    <w:tblStylePr w:type="band1Horz">
      <w:tblPr/>
      <w:tcPr>
        <w:tcBorders>
          <w:top w:val="single" w:sz="4" w:space="0" w:color="3F3F3F" w:themeColor="accent1"/>
          <w:bottom w:val="single" w:sz="4" w:space="0" w:color="3F3F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3F" w:themeColor="accent1"/>
          <w:left w:val="nil"/>
        </w:tcBorders>
      </w:tcPr>
    </w:tblStylePr>
    <w:tblStylePr w:type="swCell">
      <w:tblPr/>
      <w:tcPr>
        <w:tcBorders>
          <w:top w:val="double" w:sz="4" w:space="0" w:color="3F3F3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3F3F" w:themeColor="accent1"/>
        <w:left w:val="single" w:sz="24" w:space="0" w:color="3F3F3F" w:themeColor="accent1"/>
        <w:bottom w:val="single" w:sz="24" w:space="0" w:color="3F3F3F" w:themeColor="accent1"/>
        <w:right w:val="single" w:sz="24" w:space="0" w:color="3F3F3F" w:themeColor="accent1"/>
      </w:tblBorders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3F3F3F" w:themeColor="accent1"/>
        <w:bottom w:val="single" w:sz="4" w:space="0" w:color="3F3F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3F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735A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735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735A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  <w:insideV w:val="single" w:sz="8" w:space="0" w:color="6F6F6F" w:themeColor="accent1" w:themeTint="BF"/>
      </w:tblBorders>
    </w:tblPr>
    <w:tcPr>
      <w:shd w:val="clear" w:color="auto" w:fill="CFCF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cPr>
      <w:shd w:val="clear" w:color="auto" w:fill="CFCF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 w:themeFillTint="33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tcBorders>
          <w:insideH w:val="single" w:sz="6" w:space="0" w:color="3F3F3F" w:themeColor="accent1"/>
          <w:insideV w:val="single" w:sz="6" w:space="0" w:color="3F3F3F" w:themeColor="accent1"/>
        </w:tcBorders>
        <w:shd w:val="clear" w:color="auto" w:fill="9F9F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shd w:val="clear" w:color="auto" w:fill="CFCFC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735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735A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735A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735A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735A0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735A0"/>
  </w:style>
  <w:style w:type="character" w:styleId="PageNumber">
    <w:name w:val="page number"/>
    <w:basedOn w:val="DefaultParagraphFont"/>
    <w:uiPriority w:val="99"/>
    <w:semiHidden/>
    <w:unhideWhenUsed/>
    <w:rsid w:val="00B735A0"/>
  </w:style>
  <w:style w:type="table" w:styleId="PlainTable1">
    <w:name w:val="Plain Table 1"/>
    <w:basedOn w:val="TableNormal"/>
    <w:uiPriority w:val="41"/>
    <w:rsid w:val="00B735A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735A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735A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735A0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35A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735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735A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735A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735A0"/>
  </w:style>
  <w:style w:type="paragraph" w:styleId="Signature">
    <w:name w:val="Signature"/>
    <w:basedOn w:val="Normal"/>
    <w:link w:val="SignatureChar"/>
    <w:uiPriority w:val="99"/>
    <w:semiHidden/>
    <w:unhideWhenUsed/>
    <w:rsid w:val="00B735A0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735A0"/>
  </w:style>
  <w:style w:type="character" w:styleId="Strong">
    <w:name w:val="Strong"/>
    <w:basedOn w:val="DefaultParagraphFont"/>
    <w:uiPriority w:val="22"/>
    <w:semiHidden/>
    <w:unhideWhenUsed/>
    <w:qFormat/>
    <w:rsid w:val="00B735A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735A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735A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735A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735A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735A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735A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735A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735A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735A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735A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735A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735A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735A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735A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735A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735A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735A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735A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735A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735A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735A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735A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735A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735A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735A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735A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735A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735A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735A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735A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735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7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735A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735A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735A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735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735A0"/>
  </w:style>
  <w:style w:type="paragraph" w:styleId="TOC2">
    <w:name w:val="toc 2"/>
    <w:basedOn w:val="Normal"/>
    <w:next w:val="Normal"/>
    <w:autoRedefine/>
    <w:uiPriority w:val="39"/>
    <w:semiHidden/>
    <w:unhideWhenUsed/>
    <w:rsid w:val="00B735A0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735A0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735A0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735A0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735A0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735A0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735A0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735A0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35A0"/>
    <w:pPr>
      <w:outlineLvl w:val="9"/>
    </w:pPr>
    <w:rPr>
      <w:color w:val="2F2F2F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c6180.AD\AppData\Roaming\Microsoft\Templates\Volunteer%20list.dotx" TargetMode="External"/></Relationships>
</file>

<file path=word/theme/theme1.xml><?xml version="1.0" encoding="utf-8"?>
<a:theme xmlns:a="http://schemas.openxmlformats.org/drawingml/2006/main" name="Office Theme">
  <a:themeElements>
    <a:clrScheme name="Grayscale Al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olunteer List">
      <a:majorFont>
        <a:latin typeface="Trebuchet MS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list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EDGE, ANGELA</dc:creator>
  <cp:keywords/>
  <dc:description/>
  <cp:lastModifiedBy>EDGE, ANGELA</cp:lastModifiedBy>
  <cp:revision>2</cp:revision>
  <dcterms:created xsi:type="dcterms:W3CDTF">2023-03-12T17:58:00Z</dcterms:created>
  <dcterms:modified xsi:type="dcterms:W3CDTF">2023-03-12T17:58:00Z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